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CF" w:rsidRPr="00874315" w:rsidRDefault="009C75CF" w:rsidP="009C75CF">
      <w:pPr>
        <w:ind w:left="5670" w:firstLine="0"/>
        <w:jc w:val="center"/>
        <w:rPr>
          <w:rFonts w:eastAsia="Calibri"/>
          <w:szCs w:val="28"/>
        </w:rPr>
      </w:pPr>
      <w:r w:rsidRPr="00874315">
        <w:rPr>
          <w:rFonts w:eastAsia="Calibri"/>
          <w:szCs w:val="28"/>
        </w:rPr>
        <w:t>УТВЕРЖДЕН</w:t>
      </w:r>
      <w:r w:rsidR="00A300E6" w:rsidRPr="00874315">
        <w:rPr>
          <w:rFonts w:eastAsia="Calibri"/>
          <w:szCs w:val="28"/>
        </w:rPr>
        <w:t>Ы</w:t>
      </w:r>
    </w:p>
    <w:p w:rsidR="009C75CF" w:rsidRPr="00874315" w:rsidRDefault="009C75CF" w:rsidP="009C75CF">
      <w:pPr>
        <w:ind w:left="5670" w:firstLine="0"/>
        <w:jc w:val="center"/>
        <w:rPr>
          <w:rFonts w:eastAsia="Arial Unicode MS"/>
          <w:bCs/>
          <w:szCs w:val="28"/>
          <w:lang w:eastAsia="en-US"/>
        </w:rPr>
      </w:pPr>
      <w:r w:rsidRPr="00874315">
        <w:rPr>
          <w:rFonts w:eastAsia="Arial Unicode MS"/>
          <w:bCs/>
          <w:szCs w:val="28"/>
          <w:lang w:eastAsia="en-US"/>
        </w:rPr>
        <w:t xml:space="preserve">приказом </w:t>
      </w:r>
      <w:r w:rsidR="00815F0A" w:rsidRPr="00874315">
        <w:rPr>
          <w:rFonts w:eastAsia="Arial Unicode MS"/>
          <w:bCs/>
          <w:szCs w:val="28"/>
          <w:lang w:eastAsia="en-US"/>
        </w:rPr>
        <w:t>ГКУ НСО ЦСПН Краснозерского района</w:t>
      </w:r>
    </w:p>
    <w:p w:rsidR="009C75CF" w:rsidRPr="00874315" w:rsidRDefault="009C75CF" w:rsidP="009C75CF">
      <w:pPr>
        <w:ind w:left="5670" w:firstLine="0"/>
        <w:jc w:val="center"/>
        <w:rPr>
          <w:rFonts w:eastAsia="Arial Unicode MS"/>
          <w:bCs/>
          <w:szCs w:val="28"/>
          <w:lang w:eastAsia="en-US"/>
        </w:rPr>
      </w:pPr>
      <w:r w:rsidRPr="00874315">
        <w:rPr>
          <w:rFonts w:eastAsia="Arial Unicode MS"/>
          <w:bCs/>
          <w:szCs w:val="28"/>
          <w:lang w:eastAsia="en-US"/>
        </w:rPr>
        <w:t xml:space="preserve">от </w:t>
      </w:r>
      <w:r w:rsidR="00874315" w:rsidRPr="00874315">
        <w:rPr>
          <w:rFonts w:eastAsia="Arial Unicode MS"/>
          <w:bCs/>
          <w:szCs w:val="28"/>
          <w:lang w:eastAsia="en-US"/>
        </w:rPr>
        <w:t>23.04.2025 г. №  74</w:t>
      </w:r>
    </w:p>
    <w:p w:rsidR="009C75CF" w:rsidRPr="00874315" w:rsidRDefault="009C75CF" w:rsidP="009C75CF">
      <w:pPr>
        <w:jc w:val="center"/>
        <w:rPr>
          <w:rFonts w:eastAsia="Arial Unicode MS"/>
          <w:b/>
          <w:bCs/>
          <w:szCs w:val="28"/>
          <w:lang w:eastAsia="en-US"/>
        </w:rPr>
      </w:pPr>
    </w:p>
    <w:p w:rsidR="003D14EB" w:rsidRPr="00874315" w:rsidRDefault="003D14EB" w:rsidP="003737F8">
      <w:pPr>
        <w:jc w:val="center"/>
        <w:rPr>
          <w:rFonts w:eastAsia="Arial Unicode MS"/>
          <w:b/>
          <w:bCs/>
          <w:color w:val="000000"/>
          <w:szCs w:val="28"/>
          <w:lang w:eastAsia="en-US"/>
        </w:rPr>
      </w:pPr>
    </w:p>
    <w:p w:rsidR="00E96269" w:rsidRPr="00874315" w:rsidRDefault="003737F8" w:rsidP="00B809A7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874315">
        <w:rPr>
          <w:rFonts w:eastAsia="Arial Unicode MS"/>
          <w:b/>
          <w:bCs/>
          <w:color w:val="000000"/>
          <w:szCs w:val="28"/>
          <w:lang w:eastAsia="en-US"/>
        </w:rPr>
        <w:t xml:space="preserve">Правила </w:t>
      </w:r>
    </w:p>
    <w:p w:rsidR="0040583B" w:rsidRPr="00874315" w:rsidRDefault="0040583B" w:rsidP="00B809A7">
      <w:pPr>
        <w:ind w:firstLine="0"/>
        <w:jc w:val="center"/>
        <w:rPr>
          <w:rFonts w:eastAsia="Arial Unicode MS"/>
          <w:b/>
          <w:szCs w:val="28"/>
          <w:lang w:eastAsia="en-US"/>
        </w:rPr>
      </w:pPr>
      <w:r w:rsidRPr="00874315">
        <w:rPr>
          <w:rFonts w:eastAsia="Arial Unicode MS"/>
          <w:b/>
          <w:bCs/>
          <w:szCs w:val="28"/>
          <w:lang w:eastAsia="en-US"/>
        </w:rPr>
        <w:t>рассмотрения запросов субъектов персональн</w:t>
      </w:r>
      <w:r w:rsidR="005D389C" w:rsidRPr="00874315">
        <w:rPr>
          <w:rFonts w:eastAsia="Arial Unicode MS"/>
          <w:b/>
          <w:bCs/>
          <w:szCs w:val="28"/>
          <w:lang w:eastAsia="en-US"/>
        </w:rPr>
        <w:t>ых данных или их представителей</w:t>
      </w:r>
    </w:p>
    <w:p w:rsidR="0040583B" w:rsidRPr="00874315" w:rsidRDefault="0040583B" w:rsidP="0040583B">
      <w:pPr>
        <w:ind w:firstLine="0"/>
        <w:rPr>
          <w:szCs w:val="28"/>
          <w:lang w:eastAsia="en-US"/>
        </w:rPr>
      </w:pPr>
      <w:bookmarkStart w:id="0" w:name="sub_14"/>
      <w:bookmarkEnd w:id="0"/>
    </w:p>
    <w:p w:rsidR="0040583B" w:rsidRPr="00874315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bookmarkStart w:id="1" w:name="sub_1402"/>
      <w:bookmarkEnd w:id="1"/>
      <w:r w:rsidRPr="00874315">
        <w:rPr>
          <w:rFonts w:eastAsia="Arial Unicode MS"/>
          <w:sz w:val="28"/>
          <w:szCs w:val="28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подтверждение факта обработки персональных данных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rFonts w:eastAsia="Arial Unicode MS"/>
          <w:sz w:val="28"/>
          <w:szCs w:val="28"/>
          <w:lang w:eastAsia="en-US"/>
        </w:rPr>
        <w:t>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правовые основания и цели обработки персональных данных;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цели и применяемые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способы обработки персональных данных;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наименование и место нахождения</w:t>
      </w:r>
      <w:r w:rsidR="00815F0A" w:rsidRPr="00874315">
        <w:rPr>
          <w:rFonts w:eastAsia="Arial Unicode MS"/>
          <w:sz w:val="28"/>
          <w:szCs w:val="28"/>
          <w:lang w:eastAsia="en-US"/>
        </w:rPr>
        <w:t xml:space="preserve">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="00ED30D2" w:rsidRPr="00874315">
        <w:rPr>
          <w:rFonts w:eastAsia="Arial Unicode MS"/>
          <w:sz w:val="28"/>
          <w:szCs w:val="28"/>
          <w:lang w:eastAsia="en-US"/>
        </w:rPr>
        <w:t xml:space="preserve">, сведения о лицах </w:t>
      </w:r>
      <w:r w:rsidRPr="00874315">
        <w:rPr>
          <w:rFonts w:eastAsia="Arial Unicode MS"/>
          <w:sz w:val="28"/>
          <w:szCs w:val="28"/>
          <w:lang w:eastAsia="en-US"/>
        </w:rPr>
        <w:t xml:space="preserve">(за исключением работников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rFonts w:eastAsia="Arial Unicode MS"/>
          <w:sz w:val="28"/>
          <w:szCs w:val="28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или на основании федерального закона;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сроки обработки персональных данных, в том числе сроки их хранения;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rFonts w:eastAsia="Arial Unicode MS"/>
          <w:sz w:val="28"/>
          <w:szCs w:val="28"/>
          <w:lang w:eastAsia="en-US"/>
        </w:rPr>
        <w:t>, если обработка поручена или будет поручена такому лицу;</w:t>
      </w:r>
    </w:p>
    <w:p w:rsidR="0040583B" w:rsidRPr="00874315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:rsidR="0040583B" w:rsidRPr="00874315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40583B" w:rsidRPr="00874315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="00874315">
        <w:rPr>
          <w:sz w:val="28"/>
          <w:szCs w:val="28"/>
        </w:rPr>
        <w:t xml:space="preserve"> </w:t>
      </w:r>
      <w:r w:rsidRPr="00874315">
        <w:rPr>
          <w:rFonts w:eastAsia="Arial Unicode MS"/>
          <w:sz w:val="28"/>
          <w:szCs w:val="28"/>
          <w:lang w:eastAsia="en-US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1373F" w:rsidRPr="00874315" w:rsidRDefault="0040583B" w:rsidP="00547E00">
      <w:pPr>
        <w:pStyle w:val="af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874315">
        <w:rPr>
          <w:rFonts w:eastAsia="Arial Unicode MS"/>
          <w:sz w:val="28"/>
          <w:szCs w:val="28"/>
          <w:lang w:eastAsia="en-US"/>
        </w:rPr>
        <w:lastRenderedPageBreak/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="00874315">
        <w:rPr>
          <w:sz w:val="28"/>
          <w:szCs w:val="28"/>
        </w:rPr>
        <w:t xml:space="preserve"> </w:t>
      </w:r>
      <w:r w:rsidRPr="00874315">
        <w:rPr>
          <w:rFonts w:eastAsia="Arial Unicode MS"/>
          <w:sz w:val="28"/>
          <w:szCs w:val="28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74315">
        <w:rPr>
          <w:rFonts w:eastAsia="Arial Unicode MS"/>
          <w:sz w:val="28"/>
          <w:szCs w:val="28"/>
          <w:lang w:eastAsia="en-US"/>
        </w:rPr>
        <w:t xml:space="preserve"> </w:t>
      </w:r>
      <w:r w:rsidR="0081373F" w:rsidRPr="00874315">
        <w:rPr>
          <w:bCs/>
          <w:sz w:val="28"/>
          <w:szCs w:val="28"/>
        </w:rPr>
        <w:t>по форме согласно приложению 1 к настоящим Правилам.</w:t>
      </w:r>
    </w:p>
    <w:p w:rsidR="00547E00" w:rsidRPr="00874315" w:rsidRDefault="00547E00" w:rsidP="00547E00">
      <w:pPr>
        <w:pStyle w:val="af7"/>
        <w:ind w:left="0" w:firstLine="709"/>
        <w:jc w:val="both"/>
        <w:rPr>
          <w:bCs/>
          <w:sz w:val="28"/>
          <w:szCs w:val="28"/>
        </w:rPr>
      </w:pPr>
      <w:r w:rsidRPr="00874315">
        <w:rPr>
          <w:bCs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815F0A" w:rsidRPr="00874315">
        <w:rPr>
          <w:bCs/>
          <w:sz w:val="28"/>
          <w:szCs w:val="28"/>
        </w:rPr>
        <w:t>ГКУ НСО ЦСПН Краснозерского района</w:t>
      </w:r>
      <w:r w:rsidRPr="00874315">
        <w:rPr>
          <w:bCs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 w:rsidRPr="00874315">
        <w:rPr>
          <w:bCs/>
          <w:sz w:val="28"/>
          <w:szCs w:val="28"/>
        </w:rPr>
        <w:t xml:space="preserve">, иным образом подтверждающие факт обработки персональных данных </w:t>
      </w:r>
      <w:r w:rsidR="00815F0A" w:rsidRPr="00874315">
        <w:rPr>
          <w:bCs/>
          <w:sz w:val="28"/>
          <w:szCs w:val="28"/>
        </w:rPr>
        <w:t>ГКУ НСО ЦСПН Краснозерского района</w:t>
      </w:r>
      <w:r w:rsidR="00EE1AF6" w:rsidRPr="00874315">
        <w:rPr>
          <w:bCs/>
          <w:sz w:val="28"/>
          <w:szCs w:val="28"/>
        </w:rPr>
        <w:t>, подпись субъекта персональных данных или его представителя.</w:t>
      </w:r>
    </w:p>
    <w:p w:rsidR="00EE1AF6" w:rsidRPr="00874315" w:rsidRDefault="00EE1AF6" w:rsidP="00547E00">
      <w:pPr>
        <w:pStyle w:val="af7"/>
        <w:ind w:left="0" w:firstLine="709"/>
        <w:jc w:val="both"/>
        <w:rPr>
          <w:bCs/>
          <w:sz w:val="28"/>
          <w:szCs w:val="28"/>
        </w:rPr>
      </w:pPr>
      <w:r w:rsidRPr="00874315">
        <w:rPr>
          <w:bCs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0583B" w:rsidRPr="00874315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>В случае, если сведения, указанные в пункте 1 настоящих Правил, а также обрабатываемые персональные данные</w:t>
      </w:r>
      <w:r w:rsidR="000F0013" w:rsidRPr="00874315">
        <w:rPr>
          <w:rFonts w:eastAsia="Arial Unicode MS"/>
          <w:sz w:val="28"/>
          <w:szCs w:val="28"/>
          <w:lang w:eastAsia="en-US"/>
        </w:rPr>
        <w:t>,</w:t>
      </w:r>
      <w:r w:rsidRPr="00874315">
        <w:rPr>
          <w:rFonts w:eastAsia="Arial Unicode MS"/>
          <w:sz w:val="28"/>
          <w:szCs w:val="28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0583B" w:rsidRPr="00874315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Субъект персональных данных вправе обратиться повторно в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40583B" w:rsidRPr="00874315" w:rsidRDefault="00815F0A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sz w:val="28"/>
          <w:szCs w:val="28"/>
        </w:rPr>
        <w:t xml:space="preserve">ГКУ НСО ЦСПН Краснозерского района </w:t>
      </w:r>
      <w:r w:rsidR="0040583B" w:rsidRPr="00874315">
        <w:rPr>
          <w:rFonts w:eastAsia="Arial Unicode MS"/>
          <w:sz w:val="28"/>
          <w:szCs w:val="28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874315">
        <w:rPr>
          <w:rFonts w:eastAsia="Arial Unicode MS"/>
          <w:sz w:val="28"/>
          <w:szCs w:val="28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Правил. Такой отказ должен быть мотивированным. Обязанность представления доказательств </w:t>
      </w:r>
      <w:r w:rsidR="0040583B" w:rsidRPr="00874315">
        <w:rPr>
          <w:rFonts w:eastAsia="Arial Unicode MS"/>
          <w:sz w:val="28"/>
          <w:szCs w:val="28"/>
          <w:lang w:eastAsia="en-US"/>
        </w:rPr>
        <w:lastRenderedPageBreak/>
        <w:t xml:space="preserve">обоснованности отказа в выполнении повторного запроса лежит на </w:t>
      </w:r>
      <w:r w:rsidRPr="00874315">
        <w:rPr>
          <w:sz w:val="28"/>
          <w:szCs w:val="28"/>
        </w:rPr>
        <w:t>ГКУ НСО ЦСПН Краснозерского района</w:t>
      </w:r>
      <w:r w:rsidR="0040583B" w:rsidRPr="00874315">
        <w:rPr>
          <w:rFonts w:eastAsia="Arial Unicode MS"/>
          <w:sz w:val="28"/>
          <w:szCs w:val="28"/>
          <w:lang w:eastAsia="en-US"/>
        </w:rPr>
        <w:t>.</w:t>
      </w:r>
    </w:p>
    <w:p w:rsidR="0040583B" w:rsidRPr="00874315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Обязанности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:rsidR="00CD74FC" w:rsidRPr="00874315" w:rsidRDefault="00815F0A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3" w:name="sub_2001"/>
      <w:bookmarkEnd w:id="3"/>
      <w:r w:rsidRPr="00874315">
        <w:rPr>
          <w:sz w:val="28"/>
          <w:szCs w:val="28"/>
        </w:rPr>
        <w:t>ГКУ НСО ЦСПН Краснозерского района</w:t>
      </w:r>
      <w:r w:rsidR="00CD74FC" w:rsidRPr="00874315">
        <w:rPr>
          <w:sz w:val="28"/>
          <w:szCs w:val="28"/>
        </w:rPr>
        <w:t xml:space="preserve">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 w:rsidRPr="00874315">
        <w:rPr>
          <w:sz w:val="28"/>
          <w:szCs w:val="28"/>
        </w:rPr>
        <w:t>ГКУ НСО ЦСПН Краснозерского района</w:t>
      </w:r>
      <w:r w:rsidR="00CD74FC" w:rsidRPr="00874315">
        <w:rPr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40583B" w:rsidRPr="00874315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или его представителю при их обращении либо при получении запроса субъекта </w:t>
      </w:r>
      <w:r w:rsidR="00C40569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или его представителя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sz w:val="28"/>
          <w:szCs w:val="28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 27.07.2006 №</w:t>
      </w:r>
      <w:r w:rsidR="00C40569" w:rsidRPr="00874315">
        <w:rPr>
          <w:sz w:val="28"/>
          <w:szCs w:val="28"/>
        </w:rPr>
        <w:t> </w:t>
      </w:r>
      <w:r w:rsidRPr="00874315">
        <w:rPr>
          <w:sz w:val="28"/>
          <w:szCs w:val="28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или его представителя либо с даты получения запроса субъекта </w:t>
      </w:r>
      <w:r w:rsidR="00C40569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sz w:val="28"/>
          <w:szCs w:val="28"/>
        </w:rPr>
        <w:t xml:space="preserve"> в адрес субъекта </w:t>
      </w:r>
      <w:r w:rsidR="00C40569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40583B" w:rsidRPr="00874315" w:rsidRDefault="00815F0A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4" w:name="sub_2003"/>
      <w:bookmarkEnd w:id="4"/>
      <w:r w:rsidRPr="00874315">
        <w:rPr>
          <w:sz w:val="28"/>
          <w:szCs w:val="28"/>
        </w:rPr>
        <w:t xml:space="preserve">ГКУ НСО ЦСПН Краснозерского района </w:t>
      </w:r>
      <w:r w:rsidR="0040583B" w:rsidRPr="00874315">
        <w:rPr>
          <w:rFonts w:eastAsia="Arial Unicode MS"/>
          <w:sz w:val="28"/>
          <w:szCs w:val="28"/>
          <w:lang w:eastAsia="en-US"/>
        </w:rPr>
        <w:t>обязан</w:t>
      </w:r>
      <w:r w:rsidR="00523576" w:rsidRPr="00874315">
        <w:rPr>
          <w:rFonts w:eastAsia="Arial Unicode MS"/>
          <w:sz w:val="28"/>
          <w:szCs w:val="28"/>
          <w:lang w:eastAsia="en-US"/>
        </w:rPr>
        <w:t>о</w:t>
      </w:r>
      <w:r w:rsidR="0040583B" w:rsidRPr="00874315">
        <w:rPr>
          <w:rFonts w:eastAsia="Arial Unicode MS"/>
          <w:sz w:val="28"/>
          <w:szCs w:val="28"/>
          <w:lang w:eastAsia="en-US"/>
        </w:rPr>
        <w:t xml:space="preserve"> предоставить безвозмездно субъекту персональных данных </w:t>
      </w:r>
      <w:bookmarkStart w:id="5" w:name="YANDEX_160"/>
      <w:bookmarkEnd w:id="5"/>
      <w:r w:rsidR="0040583B" w:rsidRPr="00874315">
        <w:rPr>
          <w:rFonts w:eastAsia="Arial Unicode MS"/>
          <w:sz w:val="28"/>
          <w:szCs w:val="28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:rsidR="0040583B" w:rsidRPr="00874315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6" w:name="YANDEX_161"/>
      <w:bookmarkEnd w:id="6"/>
      <w:r w:rsidRPr="00874315">
        <w:rPr>
          <w:rFonts w:eastAsia="Arial Unicode MS"/>
          <w:sz w:val="28"/>
          <w:szCs w:val="28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7" w:name="YANDEX_162"/>
      <w:bookmarkEnd w:id="7"/>
      <w:r w:rsidR="003737F8" w:rsidRPr="00874315">
        <w:rPr>
          <w:rFonts w:eastAsia="Arial Unicode MS"/>
          <w:sz w:val="28"/>
          <w:szCs w:val="28"/>
          <w:lang w:eastAsia="en-US"/>
        </w:rPr>
        <w:t xml:space="preserve">или неактуальными, </w:t>
      </w:r>
      <w:r w:rsidR="00815F0A" w:rsidRPr="00874315">
        <w:rPr>
          <w:sz w:val="28"/>
          <w:szCs w:val="28"/>
        </w:rPr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обязан</w:t>
      </w:r>
      <w:r w:rsidR="00523576" w:rsidRPr="00874315">
        <w:rPr>
          <w:rFonts w:eastAsia="Arial Unicode MS"/>
          <w:sz w:val="28"/>
          <w:szCs w:val="28"/>
          <w:lang w:eastAsia="en-US"/>
        </w:rPr>
        <w:t>о</w:t>
      </w:r>
      <w:r w:rsidRPr="00874315">
        <w:rPr>
          <w:rFonts w:eastAsia="Arial Unicode MS"/>
          <w:sz w:val="28"/>
          <w:szCs w:val="28"/>
          <w:lang w:eastAsia="en-US"/>
        </w:rPr>
        <w:t xml:space="preserve"> внести в них необходимые изменения;</w:t>
      </w:r>
    </w:p>
    <w:p w:rsidR="0040583B" w:rsidRPr="00874315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8" w:name="YANDEX_163"/>
      <w:bookmarkEnd w:id="8"/>
      <w:r w:rsidRPr="00874315">
        <w:rPr>
          <w:rFonts w:eastAsia="Arial Unicode MS"/>
          <w:sz w:val="28"/>
          <w:szCs w:val="28"/>
          <w:lang w:eastAsia="en-US"/>
        </w:rPr>
        <w:t>или его представителем сведений, подтверждающих, что такие персональные данные являются незаконно полученными</w:t>
      </w:r>
      <w:bookmarkStart w:id="9" w:name="YANDEX_164"/>
      <w:bookmarkEnd w:id="9"/>
      <w:r w:rsidRPr="00874315">
        <w:rPr>
          <w:rFonts w:eastAsia="Arial Unicode MS"/>
          <w:sz w:val="28"/>
          <w:szCs w:val="28"/>
          <w:lang w:eastAsia="en-US"/>
        </w:rPr>
        <w:t xml:space="preserve"> или не являются необходимыми дл</w:t>
      </w:r>
      <w:r w:rsidR="003737F8" w:rsidRPr="00874315">
        <w:rPr>
          <w:rFonts w:eastAsia="Arial Unicode MS"/>
          <w:sz w:val="28"/>
          <w:szCs w:val="28"/>
          <w:lang w:eastAsia="en-US"/>
        </w:rPr>
        <w:t xml:space="preserve">я заявленной цели обработки, </w:t>
      </w:r>
      <w:r w:rsidR="00815F0A" w:rsidRPr="00874315">
        <w:rPr>
          <w:sz w:val="28"/>
          <w:szCs w:val="28"/>
        </w:rPr>
        <w:lastRenderedPageBreak/>
        <w:t xml:space="preserve">ГКУ НСО ЦСПН Краснозерского района </w:t>
      </w:r>
      <w:r w:rsidRPr="00874315">
        <w:rPr>
          <w:rFonts w:eastAsia="Arial Unicode MS"/>
          <w:sz w:val="28"/>
          <w:szCs w:val="28"/>
          <w:lang w:eastAsia="en-US"/>
        </w:rPr>
        <w:t>обязан</w:t>
      </w:r>
      <w:r w:rsidR="00523576" w:rsidRPr="00874315">
        <w:rPr>
          <w:rFonts w:eastAsia="Arial Unicode MS"/>
          <w:sz w:val="28"/>
          <w:szCs w:val="28"/>
          <w:lang w:eastAsia="en-US"/>
        </w:rPr>
        <w:t>о</w:t>
      </w:r>
      <w:r w:rsidRPr="00874315">
        <w:rPr>
          <w:rFonts w:eastAsia="Arial Unicode MS"/>
          <w:sz w:val="28"/>
          <w:szCs w:val="28"/>
          <w:lang w:eastAsia="en-US"/>
        </w:rPr>
        <w:t xml:space="preserve"> уничтожить такие персональные данные;</w:t>
      </w:r>
    </w:p>
    <w:p w:rsidR="0040583B" w:rsidRPr="00874315" w:rsidRDefault="00815F0A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874315">
        <w:rPr>
          <w:sz w:val="28"/>
          <w:szCs w:val="28"/>
        </w:rPr>
        <w:t>ГКУ НСО ЦСПН Краснозерского района</w:t>
      </w:r>
      <w:r w:rsidR="003737F8" w:rsidRPr="00874315">
        <w:rPr>
          <w:rFonts w:eastAsia="Arial Unicode MS"/>
          <w:sz w:val="28"/>
          <w:szCs w:val="28"/>
          <w:lang w:eastAsia="en-US"/>
        </w:rPr>
        <w:t xml:space="preserve"> обязан</w:t>
      </w:r>
      <w:r w:rsidR="00523576" w:rsidRPr="00874315">
        <w:rPr>
          <w:rFonts w:eastAsia="Arial Unicode MS"/>
          <w:sz w:val="28"/>
          <w:szCs w:val="28"/>
          <w:lang w:eastAsia="en-US"/>
        </w:rPr>
        <w:t>о</w:t>
      </w:r>
      <w:r w:rsidR="0040583B" w:rsidRPr="00874315">
        <w:rPr>
          <w:rFonts w:eastAsia="Arial Unicode MS"/>
          <w:sz w:val="28"/>
          <w:szCs w:val="28"/>
          <w:lang w:eastAsia="en-US"/>
        </w:rPr>
        <w:t xml:space="preserve"> уведомить субъекта персональных данных </w:t>
      </w:r>
      <w:bookmarkStart w:id="10" w:name="YANDEX_165"/>
      <w:bookmarkEnd w:id="10"/>
      <w:r w:rsidR="0040583B" w:rsidRPr="00874315">
        <w:rPr>
          <w:rFonts w:eastAsia="Arial Unicode MS"/>
          <w:sz w:val="28"/>
          <w:szCs w:val="28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F618CD" w:rsidRPr="00874315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874315">
        <w:rPr>
          <w:sz w:val="28"/>
          <w:szCs w:val="28"/>
        </w:rPr>
        <w:t>9.</w:t>
      </w:r>
      <w:r w:rsidRPr="00874315">
        <w:rPr>
          <w:sz w:val="28"/>
          <w:szCs w:val="28"/>
        </w:rPr>
        <w:tab/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sz w:val="28"/>
          <w:szCs w:val="28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: </w:t>
      </w:r>
    </w:p>
    <w:p w:rsidR="00F618CD" w:rsidRPr="00874315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874315">
        <w:rPr>
          <w:sz w:val="28"/>
          <w:szCs w:val="28"/>
        </w:rPr>
        <w:t>1)</w:t>
      </w:r>
      <w:r w:rsidR="00F618CD" w:rsidRPr="00874315">
        <w:rPr>
          <w:sz w:val="28"/>
          <w:szCs w:val="28"/>
        </w:rPr>
        <w:tab/>
      </w:r>
      <w:r w:rsidRPr="00874315">
        <w:rPr>
          <w:sz w:val="28"/>
          <w:szCs w:val="28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, и предполагаемом вреде, нанесенном правам субъектов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>, по вопросам, связанным с выявленным инцидентом;</w:t>
      </w:r>
    </w:p>
    <w:p w:rsidR="009035FB" w:rsidRPr="00874315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874315">
        <w:rPr>
          <w:sz w:val="28"/>
          <w:szCs w:val="28"/>
        </w:rPr>
        <w:t>2)</w:t>
      </w:r>
      <w:r w:rsidR="00F618CD" w:rsidRPr="00874315">
        <w:rPr>
          <w:sz w:val="28"/>
          <w:szCs w:val="28"/>
        </w:rPr>
        <w:tab/>
      </w:r>
      <w:r w:rsidRPr="00874315">
        <w:rPr>
          <w:sz w:val="28"/>
          <w:szCs w:val="28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915ED4" w:rsidRPr="00874315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874315">
        <w:rPr>
          <w:sz w:val="28"/>
          <w:szCs w:val="28"/>
        </w:rPr>
        <w:t>10.</w:t>
      </w:r>
      <w:r w:rsidRPr="00874315">
        <w:rPr>
          <w:sz w:val="28"/>
          <w:szCs w:val="28"/>
        </w:rPr>
        <w:tab/>
        <w:t xml:space="preserve">В случае обращения субъекта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в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sz w:val="28"/>
          <w:szCs w:val="28"/>
        </w:rPr>
        <w:t xml:space="preserve"> с требованием о прекращении обработки </w:t>
      </w:r>
      <w:r w:rsidR="00F618CD" w:rsidRPr="00874315">
        <w:rPr>
          <w:sz w:val="28"/>
          <w:szCs w:val="28"/>
        </w:rPr>
        <w:t>персональных данных</w:t>
      </w:r>
      <w:r w:rsidR="00815F0A" w:rsidRPr="00874315">
        <w:rPr>
          <w:sz w:val="28"/>
          <w:szCs w:val="28"/>
        </w:rPr>
        <w:t xml:space="preserve"> ГКУ НСО ЦСПН Краснозерского района</w:t>
      </w:r>
      <w:r w:rsidRPr="00874315">
        <w:rPr>
          <w:sz w:val="28"/>
          <w:szCs w:val="28"/>
        </w:rPr>
        <w:t xml:space="preserve"> обязано в срок, не превышающий десяти рабочих дней с даты получения </w:t>
      </w:r>
      <w:r w:rsidR="00815F0A" w:rsidRPr="00874315">
        <w:rPr>
          <w:sz w:val="28"/>
          <w:szCs w:val="28"/>
        </w:rPr>
        <w:t>ГКУ НСО ЦСПН Краснозерского района</w:t>
      </w:r>
      <w:r w:rsidRPr="00874315">
        <w:rPr>
          <w:sz w:val="28"/>
          <w:szCs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), за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815F0A" w:rsidRPr="00874315">
        <w:rPr>
          <w:sz w:val="28"/>
          <w:szCs w:val="28"/>
        </w:rPr>
        <w:t>ГКУ НСО ЦСПН Краснозерского района</w:t>
      </w:r>
      <w:bookmarkStart w:id="11" w:name="_GoBack"/>
      <w:bookmarkEnd w:id="11"/>
      <w:r w:rsidRPr="00874315">
        <w:rPr>
          <w:sz w:val="28"/>
          <w:szCs w:val="28"/>
        </w:rPr>
        <w:t xml:space="preserve"> в адрес субъекта </w:t>
      </w:r>
      <w:r w:rsidR="00F618CD" w:rsidRPr="00874315">
        <w:rPr>
          <w:sz w:val="28"/>
          <w:szCs w:val="28"/>
        </w:rPr>
        <w:t>персональных данных</w:t>
      </w:r>
      <w:r w:rsidRPr="00874315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:rsidR="00547E00" w:rsidRPr="00874315" w:rsidRDefault="00547E00">
      <w:pPr>
        <w:ind w:firstLine="0"/>
        <w:jc w:val="left"/>
        <w:rPr>
          <w:szCs w:val="28"/>
        </w:rPr>
      </w:pPr>
      <w:r w:rsidRPr="00874315">
        <w:rPr>
          <w:szCs w:val="28"/>
        </w:rPr>
        <w:br w:type="page"/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="00815F0A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Директору</w:t>
      </w:r>
    </w:p>
    <w:p w:rsidR="00915ED4" w:rsidRPr="00BC1D0B" w:rsidRDefault="00815F0A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ГКУ НСО ЦСПН Краснозерского района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ФИО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:rsidR="00915ED4" w:rsidRPr="00BC1D0B" w:rsidRDefault="00915ED4" w:rsidP="00915ED4">
      <w:pPr>
        <w:rPr>
          <w:bCs/>
          <w:szCs w:val="16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 w:rsidR="00815F0A">
        <w:rPr>
          <w:bCs/>
          <w:szCs w:val="28"/>
        </w:rPr>
        <w:t>ГКУ НСО ЦСПН Краснозерского района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</w:t>
      </w:r>
    </w:p>
    <w:p w:rsidR="00915ED4" w:rsidRPr="003737F8" w:rsidRDefault="00915ED4" w:rsidP="00915ED4">
      <w:pPr>
        <w:pStyle w:val="af7"/>
        <w:ind w:left="709"/>
        <w:jc w:val="both"/>
        <w:rPr>
          <w:rFonts w:eastAsia="Arial Unicode MS"/>
          <w:sz w:val="24"/>
          <w:szCs w:val="24"/>
          <w:lang w:eastAsia="en-US"/>
        </w:rPr>
      </w:pPr>
    </w:p>
    <w:sectPr w:rsidR="00915ED4" w:rsidRPr="003737F8" w:rsidSect="00815F0A">
      <w:headerReference w:type="default" r:id="rId8"/>
      <w:pgSz w:w="11906" w:h="16838" w:code="9"/>
      <w:pgMar w:top="1134" w:right="567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15" w:rsidRDefault="00463515">
      <w:r>
        <w:separator/>
      </w:r>
    </w:p>
  </w:endnote>
  <w:endnote w:type="continuationSeparator" w:id="1">
    <w:p w:rsidR="00463515" w:rsidRDefault="0046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15" w:rsidRDefault="00463515">
      <w:r>
        <w:separator/>
      </w:r>
    </w:p>
  </w:footnote>
  <w:footnote w:type="continuationSeparator" w:id="1">
    <w:p w:rsidR="00463515" w:rsidRDefault="0046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2249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54CE4" w:rsidRPr="00754CE4" w:rsidRDefault="003A4B6A">
        <w:pPr>
          <w:pStyle w:val="a5"/>
          <w:jc w:val="center"/>
          <w:rPr>
            <w:sz w:val="20"/>
          </w:rPr>
        </w:pPr>
        <w:r w:rsidRPr="00754CE4">
          <w:rPr>
            <w:sz w:val="20"/>
          </w:rPr>
          <w:fldChar w:fldCharType="begin"/>
        </w:r>
        <w:r w:rsidR="00754CE4" w:rsidRPr="00754CE4">
          <w:rPr>
            <w:sz w:val="20"/>
          </w:rPr>
          <w:instrText>PAGE   \* MERGEFORMAT</w:instrText>
        </w:r>
        <w:r w:rsidRPr="00754CE4">
          <w:rPr>
            <w:sz w:val="20"/>
          </w:rPr>
          <w:fldChar w:fldCharType="separate"/>
        </w:r>
        <w:r w:rsidR="00874315">
          <w:rPr>
            <w:noProof/>
            <w:sz w:val="20"/>
          </w:rPr>
          <w:t>4</w:t>
        </w:r>
        <w:r w:rsidRPr="00754CE4">
          <w:rPr>
            <w:sz w:val="20"/>
          </w:rPr>
          <w:fldChar w:fldCharType="end"/>
        </w:r>
      </w:p>
    </w:sdtContent>
  </w:sdt>
  <w:p w:rsidR="00754CE4" w:rsidRDefault="00754C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>
    <w:nsid w:val="131550C3"/>
    <w:multiLevelType w:val="hybridMultilevel"/>
    <w:tmpl w:val="9558CDCA"/>
    <w:lvl w:ilvl="0" w:tplc="75746FB2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  <w:szCs w:val="24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4B6A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63515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5F0A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4315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1812"/>
    <w:rsid w:val="00ED30D2"/>
    <w:rsid w:val="00ED3C99"/>
    <w:rsid w:val="00ED5890"/>
    <w:rsid w:val="00ED71D3"/>
    <w:rsid w:val="00EE182A"/>
    <w:rsid w:val="00EE1AF6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26F1A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8518-3448-418A-9F9D-7135EAD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76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123</cp:lastModifiedBy>
  <cp:revision>11</cp:revision>
  <cp:lastPrinted>2025-04-01T11:03:00Z</cp:lastPrinted>
  <dcterms:created xsi:type="dcterms:W3CDTF">2025-02-28T05:52:00Z</dcterms:created>
  <dcterms:modified xsi:type="dcterms:W3CDTF">2025-04-23T09:53:00Z</dcterms:modified>
</cp:coreProperties>
</file>